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0AE" w:rsidRPr="00C108D6" w:rsidRDefault="00AB5F61" w:rsidP="00D301A9">
      <w:pPr>
        <w:pStyle w:val="berschrift1"/>
      </w:pPr>
      <w:r w:rsidRPr="00C108D6">
        <w:t xml:space="preserve">Titel des </w:t>
      </w:r>
      <w:r w:rsidRPr="00D301A9">
        <w:t>Vortrages</w:t>
      </w:r>
    </w:p>
    <w:p w:rsidR="007E7E7B" w:rsidRPr="00F41D85" w:rsidRDefault="00D06034" w:rsidP="00F41D85">
      <w:pPr>
        <w:pStyle w:val="Lead"/>
      </w:pPr>
      <w:r w:rsidRPr="00F41D85">
        <w:t xml:space="preserve">Optional: Die Botschaft / Die zentrale Erkenntnis / Der springende Punkt </w:t>
      </w:r>
      <w:r w:rsidR="00915F57" w:rsidRPr="00F41D85">
        <w:t>Ihres</w:t>
      </w:r>
      <w:r w:rsidRPr="00F41D85">
        <w:t xml:space="preserve"> Themas</w:t>
      </w:r>
      <w:r w:rsidR="001F4C39" w:rsidRPr="00F41D85">
        <w:t xml:space="preserve"> –</w:t>
      </w:r>
      <w:r w:rsidRPr="00F41D85">
        <w:t xml:space="preserve"> in einem Satz hier nennen. (Wenn </w:t>
      </w:r>
      <w:r w:rsidR="00915F57" w:rsidRPr="00F41D85">
        <w:t>Ihr</w:t>
      </w:r>
      <w:r w:rsidRPr="00F41D85">
        <w:t xml:space="preserve"> Publikum eine Sache nach </w:t>
      </w:r>
      <w:r w:rsidR="00915F57" w:rsidRPr="00F41D85">
        <w:t>Ihre</w:t>
      </w:r>
      <w:r w:rsidRPr="00F41D85">
        <w:t>m Vortrag verstanden haben soll, was ist das?)</w:t>
      </w:r>
    </w:p>
    <w:p w:rsidR="009660AE" w:rsidRDefault="00D06034" w:rsidP="009660AE">
      <w:pPr>
        <w:pStyle w:val="berschrift2"/>
      </w:pPr>
      <w:r>
        <w:t>Thema 1 / Einleitung</w:t>
      </w:r>
    </w:p>
    <w:p w:rsidR="00CD11E2" w:rsidRPr="00F41D85" w:rsidRDefault="000C4F62" w:rsidP="00F41D85">
      <w:pPr>
        <w:pStyle w:val="Lauftexte"/>
      </w:pPr>
      <w:r w:rsidRPr="00F41D85">
        <w:t>(Begriffsdefinitionen, Einführung in das Thema, Erläuterung Theorie, Erkenntnis)</w:t>
      </w:r>
      <w:r w:rsidRPr="00F41D85">
        <w:br/>
        <w:t>Beispiele: wichtige Begriffe / Definitionen / Theorie / Erkenntnis 1 /</w:t>
      </w:r>
      <w:r w:rsidR="002F2630" w:rsidRPr="00F41D85">
        <w:t xml:space="preserve"> </w:t>
      </w:r>
      <w:r w:rsidRPr="00F41D85">
        <w:t>…</w:t>
      </w:r>
      <w:r w:rsidR="00CD11E2" w:rsidRPr="00F41D85">
        <w:br/>
      </w:r>
      <w:r w:rsidR="00BC03A6" w:rsidRPr="00F41D85">
        <w:t xml:space="preserve">Blindtext – </w:t>
      </w:r>
      <w:r w:rsidR="007C178B" w:rsidRPr="00F41D85">
        <w:t>Weit hinten, hinter den Wortbergen, fern der Länder Vokalien und Konsonantien leben die Blindtexte. Abgeschieden wohnen sie in Buchstabhausen an der Küste des Semantik, eines großen Sprachozeans.</w:t>
      </w:r>
      <w:r w:rsidR="000B6A39" w:rsidRPr="00F41D85">
        <w:t xml:space="preserve"> Und wenn sie nicht gestorben sind, dann nutzen wir sie noch heute für unsere Layout-Entwürfe</w:t>
      </w:r>
      <w:r w:rsidR="002F2630" w:rsidRPr="00F41D85">
        <w:t>,</w:t>
      </w:r>
      <w:r w:rsidR="000B6A39" w:rsidRPr="00F41D85">
        <w:t xml:space="preserve"> damit Sie und ich sehen können, wie der Text ausschauen soll.</w:t>
      </w:r>
    </w:p>
    <w:p w:rsidR="00D06034" w:rsidRDefault="00D06034" w:rsidP="00D06034">
      <w:pPr>
        <w:pStyle w:val="berschrift2"/>
      </w:pPr>
      <w:r>
        <w:t>Thema 2 / Hauptteil</w:t>
      </w:r>
    </w:p>
    <w:p w:rsidR="00D06034" w:rsidRDefault="000C4F62" w:rsidP="007B410E">
      <w:r>
        <w:t xml:space="preserve">Der Hauptteil beginnt kurz und prägnant, bevor </w:t>
      </w:r>
      <w:r w:rsidR="00915F57">
        <w:t>Sie</w:t>
      </w:r>
      <w:r>
        <w:t xml:space="preserve"> auf die Unterprunkte eingeh</w:t>
      </w:r>
      <w:r w:rsidR="00915F57">
        <w:t>en</w:t>
      </w:r>
      <w:r w:rsidR="004A0C38">
        <w:t>.</w:t>
      </w:r>
      <w:r w:rsidR="00CD11E2">
        <w:br/>
      </w:r>
      <w:r>
        <w:t>Beispiele: Argumentationslinie / chronologische Abfolge / Methode / Erkenntnis 2 /</w:t>
      </w:r>
      <w:r w:rsidR="004A0C38">
        <w:t xml:space="preserve"> </w:t>
      </w:r>
      <w:r>
        <w:t>…</w:t>
      </w:r>
      <w:r w:rsidR="00CD11E2">
        <w:br/>
      </w:r>
      <w:r w:rsidR="00BC03A6">
        <w:t xml:space="preserve">Blindtext – </w:t>
      </w:r>
      <w:r w:rsidR="007C178B" w:rsidRPr="006B0D81">
        <w:t xml:space="preserve">Weit hinten, hinter den Wortbergen, fern der Länder Vokalien und Konsonantien leben die Blindtexte. </w:t>
      </w:r>
      <w:r w:rsidR="00CD11E2">
        <w:br/>
      </w:r>
      <w:r w:rsidR="007C178B" w:rsidRPr="006B0D81">
        <w:t>Abgeschieden wohnen sie in Buchstabhausen an der Küste des Semantik, eines großen Sprach</w:t>
      </w:r>
      <w:r w:rsidR="00915F57">
        <w:t>-</w:t>
      </w:r>
      <w:r w:rsidR="007C178B" w:rsidRPr="006B0D81">
        <w:t>ozeans.</w:t>
      </w:r>
      <w:r w:rsidR="007B410E">
        <w:t xml:space="preserve"> </w:t>
      </w:r>
      <w:r w:rsidR="007B410E" w:rsidRPr="007B410E">
        <w:t>Ein kleines Bächlein namens Duden flie</w:t>
      </w:r>
      <w:r w:rsidR="00915F57">
        <w:t>ss</w:t>
      </w:r>
      <w:r w:rsidR="007B410E" w:rsidRPr="007B410E">
        <w:t>t durch ihren Ort und versorgt sie mit den nötigen Regelialien.</w:t>
      </w:r>
      <w:r w:rsidR="007B410E">
        <w:t xml:space="preserve"> </w:t>
      </w:r>
      <w:r w:rsidR="007B410E" w:rsidRPr="007B410E">
        <w:t>Es ist ein paradiesmatisches Land, in dem einem gebratene Satzteile in den Mund fliegen. Nicht einmal von der allmächtigen Interpunktion werden die Blindtexte beherrscht.</w:t>
      </w:r>
    </w:p>
    <w:p w:rsidR="00D06034" w:rsidRDefault="001F0FFF" w:rsidP="00D06034">
      <w:pPr>
        <w:pStyle w:val="berschrift2"/>
      </w:pPr>
      <w:r>
        <w:rPr>
          <w:noProof/>
        </w:rPr>
        <mc:AlternateContent>
          <mc:Choice Requires="wps">
            <w:drawing>
              <wp:anchor distT="0" distB="0" distL="180340" distR="0" simplePos="0" relativeHeight="251654143" behindDoc="1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55245</wp:posOffset>
                </wp:positionV>
                <wp:extent cx="2753995" cy="1696720"/>
                <wp:effectExtent l="0" t="0" r="14605" b="17780"/>
                <wp:wrapTight wrapText="bothSides">
                  <wp:wrapPolygon edited="0">
                    <wp:start x="0" y="0"/>
                    <wp:lineTo x="0" y="21665"/>
                    <wp:lineTo x="21615" y="21665"/>
                    <wp:lineTo x="21615" y="0"/>
                    <wp:lineTo x="0" y="0"/>
                  </wp:wrapPolygon>
                </wp:wrapTight>
                <wp:docPr id="1635668228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1696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A36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7DB72" id="Rechteck 5" o:spid="_x0000_s1026" style="position:absolute;margin-left:217.2pt;margin-top:4.35pt;width:216.85pt;height:133.6pt;z-index:-251662337;visibility:visible;mso-wrap-style:square;mso-width-percent:0;mso-height-percent:0;mso-wrap-distance-left:14.2pt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" filled="f" strokecolor="#2a363b" strokeweight="1pt">
                <w10:wrap type="tight"/>
              </v:rect>
            </w:pict>
          </mc:Fallback>
        </mc:AlternateContent>
      </w:r>
      <w:r w:rsidR="007B410E">
        <w:rPr>
          <w:noProof/>
        </w:rPr>
        <w:drawing>
          <wp:anchor distT="0" distB="0" distL="107950" distR="0" simplePos="0" relativeHeight="251655168" behindDoc="0" locked="0" layoutInCell="1" allowOverlap="1" wp14:anchorId="110B46AD" wp14:editId="78A30BC6">
            <wp:simplePos x="0" y="0"/>
            <wp:positionH relativeFrom="column">
              <wp:posOffset>2832100</wp:posOffset>
            </wp:positionH>
            <wp:positionV relativeFrom="paragraph">
              <wp:posOffset>87572</wp:posOffset>
            </wp:positionV>
            <wp:extent cx="1550670" cy="1617345"/>
            <wp:effectExtent l="0" t="0" r="0" b="0"/>
            <wp:wrapSquare wrapText="left"/>
            <wp:docPr id="2177520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5200" name="Grafik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09" b="-1263"/>
                    <a:stretch/>
                  </pic:blipFill>
                  <pic:spPr bwMode="auto">
                    <a:xfrm>
                      <a:off x="0" y="0"/>
                      <a:ext cx="1550670" cy="161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034">
        <w:t xml:space="preserve">Thema </w:t>
      </w:r>
      <w:r w:rsidR="000C4F62">
        <w:t>3</w:t>
      </w:r>
      <w:r w:rsidR="00D06034">
        <w:t xml:space="preserve"> / </w:t>
      </w:r>
      <w:r w:rsidR="000C4F62">
        <w:t>Unterpunkte zum Hauptthema</w:t>
      </w:r>
    </w:p>
    <w:p w:rsidR="00D04355" w:rsidRDefault="006138BF" w:rsidP="00F41D85">
      <w:pPr>
        <w:pStyle w:val="Lauf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759B1EE4" wp14:editId="5AFD1886">
                <wp:simplePos x="0" y="0"/>
                <wp:positionH relativeFrom="column">
                  <wp:posOffset>2751455</wp:posOffset>
                </wp:positionH>
                <wp:positionV relativeFrom="paragraph">
                  <wp:posOffset>1463711</wp:posOffset>
                </wp:positionV>
                <wp:extent cx="2782277" cy="329378"/>
                <wp:effectExtent l="0" t="0" r="0" b="1270"/>
                <wp:wrapNone/>
                <wp:docPr id="1509657239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277" cy="329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6138BF" w:rsidRPr="000A662B" w:rsidRDefault="00D04355" w:rsidP="0030570D">
                            <w:pPr>
                              <w:pStyle w:val="QuellenListe"/>
                              <w:numPr>
                                <w:ilvl w:val="0"/>
                                <w:numId w:val="0"/>
                              </w:numPr>
                              <w:ind w:left="227" w:hanging="227"/>
                              <w:jc w:val="right"/>
                            </w:pPr>
                            <w:r>
                              <w:t>Abb.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48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B1EE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16.65pt;margin-top:115.25pt;width:219.1pt;height:25.9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" fillcolor="white [3201]" stroked="f" strokeweight="1pt">
                <v:textbox inset="0,1.8mm,0,0">
                  <w:txbxContent>
                    <w:p w:rsidR="006138BF" w:rsidRPr="000A662B" w:rsidRDefault="00D04355" w:rsidP="0030570D">
                      <w:pPr>
                        <w:pStyle w:val="QuellenListe"/>
                        <w:numPr>
                          <w:ilvl w:val="0"/>
                          <w:numId w:val="0"/>
                        </w:numPr>
                        <w:ind w:left="227" w:hanging="227"/>
                        <w:jc w:val="right"/>
                      </w:pPr>
                      <w:r>
                        <w:t>Abb. 1</w:t>
                      </w:r>
                    </w:p>
                  </w:txbxContent>
                </v:textbox>
              </v:shape>
            </w:pict>
          </mc:Fallback>
        </mc:AlternateContent>
      </w:r>
      <w:r w:rsidR="007B41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4620708</wp:posOffset>
                </wp:positionH>
                <wp:positionV relativeFrom="paragraph">
                  <wp:posOffset>157792</wp:posOffset>
                </wp:positionV>
                <wp:extent cx="799465" cy="1304145"/>
                <wp:effectExtent l="0" t="0" r="635" b="4445"/>
                <wp:wrapNone/>
                <wp:docPr id="114081501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130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D301A9" w:rsidRPr="000A662B" w:rsidRDefault="00D301A9" w:rsidP="000A662B">
                            <w:pPr>
                              <w:pStyle w:val="Legende"/>
                            </w:pPr>
                            <w:r w:rsidRPr="000A662B">
                              <w:t xml:space="preserve">   Rot dunkel</w:t>
                            </w:r>
                          </w:p>
                          <w:p w:rsidR="00D301A9" w:rsidRPr="000A662B" w:rsidRDefault="00EA600E" w:rsidP="000A662B">
                            <w:pPr>
                              <w:pStyle w:val="Legende"/>
                            </w:pPr>
                            <w:r w:rsidRPr="000A662B">
                              <w:t xml:space="preserve">   </w:t>
                            </w:r>
                            <w:r w:rsidR="00D301A9" w:rsidRPr="000A662B">
                              <w:t>Ro</w:t>
                            </w:r>
                            <w:r w:rsidR="00915F57">
                              <w:t>t</w:t>
                            </w:r>
                            <w:r w:rsidR="00D301A9" w:rsidRPr="000A662B">
                              <w:t xml:space="preserve"> hell</w:t>
                            </w:r>
                          </w:p>
                          <w:p w:rsidR="00EA600E" w:rsidRPr="000A662B" w:rsidRDefault="00D301A9" w:rsidP="000A662B">
                            <w:pPr>
                              <w:pStyle w:val="Legende"/>
                            </w:pPr>
                            <w:r w:rsidRPr="000A662B">
                              <w:t xml:space="preserve">   Grau dunkel</w:t>
                            </w:r>
                          </w:p>
                          <w:p w:rsidR="006138BF" w:rsidRPr="000A662B" w:rsidRDefault="00EA600E" w:rsidP="006138BF">
                            <w:pPr>
                              <w:pStyle w:val="Legende"/>
                            </w:pPr>
                            <w:r w:rsidRPr="000A662B">
                              <w:t xml:space="preserve">   Grau hell</w:t>
                            </w:r>
                            <w:r w:rsidR="00D301A9" w:rsidRPr="000A662B">
                              <w:br/>
                              <w:t xml:space="preserve">   </w:t>
                            </w:r>
                            <w:r w:rsidR="00FC448E" w:rsidRPr="000A662B">
                              <w:t>Mint</w:t>
                            </w:r>
                            <w:r w:rsidR="00D301A9" w:rsidRPr="000A662B">
                              <w:br/>
                              <w:t xml:space="preserve">   Mint hell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48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3.85pt;margin-top:12.4pt;width:62.95pt;height:10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" fillcolor="white [3201]" stroked="f" strokeweight="1pt">
                <v:textbox inset="0,1.8mm,0,0">
                  <w:txbxContent>
                    <w:p w:rsidR="00D301A9" w:rsidRPr="000A662B" w:rsidRDefault="00D301A9" w:rsidP="000A662B">
                      <w:pPr>
                        <w:pStyle w:val="Legende"/>
                      </w:pPr>
                      <w:r w:rsidRPr="000A662B">
                        <w:t xml:space="preserve">   Rot dunkel</w:t>
                      </w:r>
                    </w:p>
                    <w:p w:rsidR="00D301A9" w:rsidRPr="000A662B" w:rsidRDefault="00EA600E" w:rsidP="000A662B">
                      <w:pPr>
                        <w:pStyle w:val="Legende"/>
                      </w:pPr>
                      <w:r w:rsidRPr="000A662B">
                        <w:t xml:space="preserve">   </w:t>
                      </w:r>
                      <w:r w:rsidR="00D301A9" w:rsidRPr="000A662B">
                        <w:t>Ro</w:t>
                      </w:r>
                      <w:r w:rsidR="00915F57">
                        <w:t>t</w:t>
                      </w:r>
                      <w:r w:rsidR="00D301A9" w:rsidRPr="000A662B">
                        <w:t xml:space="preserve"> hell</w:t>
                      </w:r>
                    </w:p>
                    <w:p w:rsidR="00EA600E" w:rsidRPr="000A662B" w:rsidRDefault="00D301A9" w:rsidP="000A662B">
                      <w:pPr>
                        <w:pStyle w:val="Legende"/>
                      </w:pPr>
                      <w:r w:rsidRPr="000A662B">
                        <w:t xml:space="preserve">   Grau dunkel</w:t>
                      </w:r>
                    </w:p>
                    <w:p w:rsidR="006138BF" w:rsidRPr="000A662B" w:rsidRDefault="00EA600E" w:rsidP="006138BF">
                      <w:pPr>
                        <w:pStyle w:val="Legende"/>
                      </w:pPr>
                      <w:r w:rsidRPr="000A662B">
                        <w:t xml:space="preserve">   Grau hell</w:t>
                      </w:r>
                      <w:r w:rsidR="00D301A9" w:rsidRPr="000A662B">
                        <w:br/>
                        <w:t xml:space="preserve">   </w:t>
                      </w:r>
                      <w:r w:rsidR="00FC448E" w:rsidRPr="000A662B">
                        <w:t>Mint</w:t>
                      </w:r>
                      <w:r w:rsidR="00D301A9" w:rsidRPr="000A662B">
                        <w:br/>
                        <w:t xml:space="preserve">   </w:t>
                      </w:r>
                      <w:proofErr w:type="spellStart"/>
                      <w:r w:rsidR="00D301A9" w:rsidRPr="000A662B">
                        <w:t>Mint</w:t>
                      </w:r>
                      <w:proofErr w:type="spellEnd"/>
                      <w:r w:rsidR="00D301A9" w:rsidRPr="000A662B">
                        <w:t xml:space="preserve"> hell</w:t>
                      </w:r>
                    </w:p>
                  </w:txbxContent>
                </v:textbox>
              </v:shape>
            </w:pict>
          </mc:Fallback>
        </mc:AlternateContent>
      </w:r>
      <w:r w:rsidR="0086373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312362</wp:posOffset>
                </wp:positionV>
                <wp:extent cx="87630" cy="1048385"/>
                <wp:effectExtent l="0" t="0" r="1270" b="5715"/>
                <wp:wrapNone/>
                <wp:docPr id="325119775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" cy="1048385"/>
                          <a:chOff x="0" y="0"/>
                          <a:chExt cx="87986" cy="1048407"/>
                        </a:xfrm>
                      </wpg:grpSpPr>
                      <wps:wsp>
                        <wps:cNvPr id="1169598483" name="Rechteck 2"/>
                        <wps:cNvSpPr/>
                        <wps:spPr>
                          <a:xfrm>
                            <a:off x="5255" y="0"/>
                            <a:ext cx="82731" cy="76200"/>
                          </a:xfrm>
                          <a:prstGeom prst="rect">
                            <a:avLst/>
                          </a:prstGeom>
                          <a:solidFill>
                            <a:srgbClr val="E5004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65558" name="Rechteck 2"/>
                        <wps:cNvSpPr/>
                        <wps:spPr>
                          <a:xfrm>
                            <a:off x="0" y="189186"/>
                            <a:ext cx="82731" cy="76200"/>
                          </a:xfrm>
                          <a:prstGeom prst="rect">
                            <a:avLst/>
                          </a:prstGeom>
                          <a:solidFill>
                            <a:srgbClr val="F0859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614681" name="Rechteck 2"/>
                        <wps:cNvSpPr/>
                        <wps:spPr>
                          <a:xfrm>
                            <a:off x="5255" y="383627"/>
                            <a:ext cx="82550" cy="76200"/>
                          </a:xfrm>
                          <a:prstGeom prst="rect">
                            <a:avLst/>
                          </a:prstGeom>
                          <a:solidFill>
                            <a:srgbClr val="2A363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995785" name="Rechteck 2"/>
                        <wps:cNvSpPr/>
                        <wps:spPr>
                          <a:xfrm>
                            <a:off x="5255" y="588579"/>
                            <a:ext cx="82550" cy="76200"/>
                          </a:xfrm>
                          <a:prstGeom prst="rect">
                            <a:avLst/>
                          </a:prstGeom>
                          <a:solidFill>
                            <a:srgbClr val="5A676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116883" name="Rechteck 2"/>
                        <wps:cNvSpPr/>
                        <wps:spPr>
                          <a:xfrm>
                            <a:off x="5255" y="783021"/>
                            <a:ext cx="82550" cy="76200"/>
                          </a:xfrm>
                          <a:prstGeom prst="rect">
                            <a:avLst/>
                          </a:prstGeom>
                          <a:solidFill>
                            <a:srgbClr val="77C8C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543801" name="Rechteck 2"/>
                        <wps:cNvSpPr/>
                        <wps:spPr>
                          <a:xfrm>
                            <a:off x="5255" y="972207"/>
                            <a:ext cx="82731" cy="76200"/>
                          </a:xfrm>
                          <a:prstGeom prst="rect">
                            <a:avLst/>
                          </a:prstGeom>
                          <a:solidFill>
                            <a:srgbClr val="CCE8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ABA5972" id="Gruppieren 3" o:spid="_x0000_s1026" style="position:absolute;margin-left:356.1pt;margin-top:24.6pt;width:6.9pt;height:82.55pt;z-index:251674624" coordsize="879,104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">
                <v:rect id="Rechteck 2" o:spid="_x0000_s1027" style="position:absolute;left:52;width:827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" fillcolor="#e50040" stroked="f" strokeweight="2pt"/>
                <v:rect id="Rechteck 2" o:spid="_x0000_s1028" style="position:absolute;top:1891;width:827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" fillcolor="#f08590" stroked="f" strokeweight="2pt"/>
                <v:rect id="Rechteck 2" o:spid="_x0000_s1029" style="position:absolute;left:52;top:3836;width:826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" fillcolor="#2a363b" stroked="f" strokeweight="2pt"/>
                <v:rect id="Rechteck 2" o:spid="_x0000_s1030" style="position:absolute;left:52;top:5885;width:826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" fillcolor="#5a676e" stroked="f" strokeweight="2pt"/>
                <v:rect id="Rechteck 2" o:spid="_x0000_s1031" style="position:absolute;left:52;top:7830;width:826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" fillcolor="#77c8ce" stroked="f" strokeweight="2pt"/>
                <v:rect id="Rechteck 2" o:spid="_x0000_s1032" style="position:absolute;left:52;top:9722;width:827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" fillcolor="#cce8ec" stroked="f" strokeweight="2pt"/>
              </v:group>
            </w:pict>
          </mc:Fallback>
        </mc:AlternateContent>
      </w:r>
      <w:r w:rsidR="000C4F62">
        <w:t>Beispiele: Ergebnisse von Analysen / Diagramme / Statistiken / Bilder / Erkenntnis</w:t>
      </w:r>
      <w:r w:rsidR="004A0C38">
        <w:t> </w:t>
      </w:r>
      <w:r w:rsidR="000C4F62">
        <w:t>3 /</w:t>
      </w:r>
      <w:r w:rsidR="004A0C38">
        <w:t xml:space="preserve"> </w:t>
      </w:r>
      <w:r w:rsidR="000C4F62">
        <w:t>…</w:t>
      </w:r>
      <w:r w:rsidR="00CD11E2">
        <w:br/>
      </w:r>
      <w:r w:rsidR="00BC03A6">
        <w:t xml:space="preserve">Blindtext – </w:t>
      </w:r>
      <w:r w:rsidR="006B0D81" w:rsidRPr="006B0D81">
        <w:t>Weit hinten, hinter den Wortbergen, fern der Länder Vokalien und Konsonantien leben die Blindtexte. Abgeschieden wohnen sie in Buchstabhausen an der</w:t>
      </w:r>
      <w:r w:rsidR="007E7E7B">
        <w:t xml:space="preserve"> </w:t>
      </w:r>
      <w:r w:rsidR="006B0D81" w:rsidRPr="006B0D81">
        <w:t>Küste</w:t>
      </w:r>
      <w:r w:rsidR="007E7E7B">
        <w:t xml:space="preserve"> </w:t>
      </w:r>
      <w:r w:rsidR="007E7E7B" w:rsidRPr="006B0D81">
        <w:t>des Semantik, eines großen Sprachozeans.</w:t>
      </w:r>
      <w:r w:rsidR="001F0FFF">
        <w:t xml:space="preserve"> </w:t>
      </w:r>
    </w:p>
    <w:p w:rsidR="00D06034" w:rsidRDefault="00D06034" w:rsidP="00D06034">
      <w:pPr>
        <w:pStyle w:val="berschrift2"/>
      </w:pPr>
      <w:r>
        <w:t xml:space="preserve">Thema </w:t>
      </w:r>
      <w:r w:rsidR="000C4F62">
        <w:t>4</w:t>
      </w:r>
      <w:r>
        <w:t xml:space="preserve"> / </w:t>
      </w:r>
      <w:r w:rsidR="000C4F62">
        <w:t>Schluss</w:t>
      </w:r>
    </w:p>
    <w:p w:rsidR="000C4F62" w:rsidRPr="000C4F62" w:rsidRDefault="000C4F62" w:rsidP="00524907">
      <w:pPr>
        <w:pStyle w:val="ListeStandard"/>
      </w:pPr>
      <w:r>
        <w:t xml:space="preserve">Hier ein kurzes Fazit zu </w:t>
      </w:r>
      <w:r w:rsidR="00915F57">
        <w:t>Ihrem</w:t>
      </w:r>
      <w:r>
        <w:t xml:space="preserve"> Thema</w:t>
      </w:r>
    </w:p>
    <w:p w:rsidR="000C4F62" w:rsidRDefault="000C4F62" w:rsidP="00524907">
      <w:pPr>
        <w:pStyle w:val="ListeStandard"/>
      </w:pPr>
      <w:r>
        <w:t>Beispiele: Fazit / Folgen / Weiterführendes / kritische Punkte / offene Fragen /…</w:t>
      </w:r>
    </w:p>
    <w:p w:rsidR="007C178B" w:rsidRPr="007C178B" w:rsidRDefault="00BC03A6" w:rsidP="000B6A39">
      <w:pPr>
        <w:pStyle w:val="ListeStandard"/>
      </w:pPr>
      <w:r>
        <w:t xml:space="preserve">Blindtext – </w:t>
      </w:r>
      <w:r w:rsidR="007C178B" w:rsidRPr="006B0D81">
        <w:t xml:space="preserve">Weit hinten, hinter den Wortbergen, fern der Länder Vokalien und Konsonantien leben die Blindtexte. </w:t>
      </w:r>
      <w:r w:rsidR="00207C25">
        <w:t xml:space="preserve"> </w:t>
      </w:r>
      <w:r w:rsidR="008637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456911</wp:posOffset>
                </wp:positionV>
                <wp:extent cx="5515200" cy="482400"/>
                <wp:effectExtent l="0" t="0" r="9525" b="13335"/>
                <wp:wrapNone/>
                <wp:docPr id="116954994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5200" cy="48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DC1D4F" w:rsidRPr="007053E0" w:rsidRDefault="00DC1D4F" w:rsidP="007053E0">
                            <w:pPr>
                              <w:pStyle w:val="HerforhebungFazit"/>
                            </w:pPr>
                            <w:r w:rsidRPr="007053E0">
                              <w:t>Fazit Hervorhebung: Abgeschieden wohnen sie in Buchstabhausen an der Küste des</w:t>
                            </w:r>
                            <w:r w:rsidR="00BC03A6" w:rsidRPr="007053E0">
                              <w:t xml:space="preserve"> </w:t>
                            </w:r>
                            <w:r w:rsidRPr="007053E0">
                              <w:t>Semantik, eines großen Sprachozeans.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36pt;width:434.25pt;height: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" fillcolor="white [3201]" strokecolor="#c00000">
                <v:textbox>
                  <w:txbxContent>
                    <w:p w:rsidR="00DC1D4F" w:rsidRPr="007053E0" w:rsidRDefault="00DC1D4F" w:rsidP="007053E0">
                      <w:pPr>
                        <w:pStyle w:val="HerforhebungFazit"/>
                      </w:pPr>
                      <w:r w:rsidRPr="007053E0">
                        <w:t xml:space="preserve">Fazit Hervorhebung: Abgeschieden wohnen sie in Buchstabhausen an der Küste </w:t>
                      </w:r>
                      <w:proofErr w:type="gramStart"/>
                      <w:r w:rsidRPr="007053E0">
                        <w:t>des</w:t>
                      </w:r>
                      <w:r w:rsidR="00BC03A6" w:rsidRPr="007053E0">
                        <w:t xml:space="preserve"> </w:t>
                      </w:r>
                      <w:r w:rsidRPr="007053E0">
                        <w:t>Semantik</w:t>
                      </w:r>
                      <w:proofErr w:type="gramEnd"/>
                      <w:r w:rsidRPr="007053E0">
                        <w:t>, eines großen Sprachozeans.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178B" w:rsidRPr="007C178B" w:rsidSect="00846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2211" w:bottom="2211" w:left="102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2FD" w:rsidRDefault="00F622FD" w:rsidP="003A160D">
      <w:pPr>
        <w:spacing w:line="240" w:lineRule="auto"/>
      </w:pPr>
      <w:r>
        <w:separator/>
      </w:r>
    </w:p>
  </w:endnote>
  <w:endnote w:type="continuationSeparator" w:id="0">
    <w:p w:rsidR="00F622FD" w:rsidRDefault="00F622FD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(Textkörper)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BB0" w:rsidRDefault="00846B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E65" w:rsidRDefault="008B4E65" w:rsidP="008B4E65">
    <w:pPr>
      <w:pStyle w:val="berschrift3"/>
    </w:pPr>
    <w:r>
      <w:t>Quellen</w:t>
    </w:r>
    <w:r w:rsidR="00BC03A6">
      <w:t>angaben</w:t>
    </w:r>
  </w:p>
  <w:p w:rsidR="00524907" w:rsidRPr="00524907" w:rsidRDefault="00524907" w:rsidP="00D04355">
    <w:pPr>
      <w:pStyle w:val="QuellenListe"/>
    </w:pPr>
    <w:r>
      <w:t>Literaturangaben, Internetseiten</w:t>
    </w:r>
    <w:r w:rsidR="004A0C38">
      <w:t>,</w:t>
    </w:r>
    <w:r>
      <w:t xml:space="preserve"> verwendete </w:t>
    </w:r>
    <w:r w:rsidRPr="00D04355">
      <w:t>Quellen</w:t>
    </w:r>
    <w:r>
      <w:t xml:space="preserve"> aufführen</w:t>
    </w:r>
    <w:r w:rsidRPr="00524907">
      <w:t xml:space="preserve">. </w:t>
    </w:r>
  </w:p>
  <w:p w:rsidR="00524907" w:rsidRDefault="00524907" w:rsidP="00524907">
    <w:pPr>
      <w:pStyle w:val="QuellenListe"/>
    </w:pPr>
    <w:r>
      <w:t>Literaturangaben, Internetseiten</w:t>
    </w:r>
    <w:r w:rsidR="004A0C38">
      <w:t>,</w:t>
    </w:r>
    <w:r>
      <w:t xml:space="preserve"> verwendete Quellen aufführen</w:t>
    </w:r>
    <w:r w:rsidR="00915F57">
      <w:t>.</w:t>
    </w:r>
    <w:r w:rsidRPr="00AD2AE4">
      <w:t xml:space="preserve"> </w:t>
    </w:r>
  </w:p>
  <w:p w:rsidR="008B4E65" w:rsidRDefault="00524907" w:rsidP="008B4E65">
    <w:pPr>
      <w:pStyle w:val="QuellenListe"/>
    </w:pPr>
    <w:r>
      <w:t>Literaturangaben, Internetseiten</w:t>
    </w:r>
    <w:r w:rsidR="004A0C38">
      <w:t>,</w:t>
    </w:r>
    <w:r>
      <w:t xml:space="preserve"> verwendete Quellen aufführen</w:t>
    </w:r>
    <w:r w:rsidR="00915F57">
      <w:t>.</w:t>
    </w:r>
    <w:r w:rsidRPr="00AD2AE4">
      <w:t xml:space="preserve"> </w:t>
    </w:r>
  </w:p>
  <w:p w:rsidR="00D04355" w:rsidRPr="008B4E65" w:rsidRDefault="00D04355" w:rsidP="00D04355">
    <w:pPr>
      <w:pStyle w:val="QuellenListe"/>
      <w:numPr>
        <w:ilvl w:val="0"/>
        <w:numId w:val="0"/>
      </w:numPr>
    </w:pPr>
    <w:r>
      <w:t xml:space="preserve">Abb. 1: </w:t>
    </w:r>
    <w:r w:rsidR="00915F57">
      <w:t>C</w:t>
    </w:r>
    <w:r>
      <w:t>opyright / Bildnachweis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BB0" w:rsidRDefault="00846B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2FD" w:rsidRDefault="00F622FD" w:rsidP="003A160D">
      <w:pPr>
        <w:spacing w:line="240" w:lineRule="auto"/>
      </w:pPr>
      <w:r>
        <w:separator/>
      </w:r>
    </w:p>
  </w:footnote>
  <w:footnote w:type="continuationSeparator" w:id="0">
    <w:p w:rsidR="00F622FD" w:rsidRDefault="00F622FD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BB0" w:rsidRDefault="00846B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7E7B" w:rsidRPr="00786DAD" w:rsidRDefault="00AB5F61" w:rsidP="00786DAD">
    <w:pPr>
      <w:pStyle w:val="Kopfzeile"/>
    </w:pPr>
    <w:r w:rsidRPr="00786DAD">
      <w:t>Uni XYZ, Fachbereich XYZ</w:t>
    </w:r>
    <w:r w:rsidR="00585E2D" w:rsidRPr="00786DAD">
      <w:br/>
    </w:r>
    <w:r w:rsidRPr="00786DAD">
      <w:t>Semester</w:t>
    </w:r>
    <w:r w:rsidRPr="00786DAD">
      <w:br/>
      <w:t xml:space="preserve">Dozent:in: </w:t>
    </w:r>
    <w:r w:rsidR="004A0C38">
      <w:t>Prof. Dr. Vor</w:t>
    </w:r>
    <w:r w:rsidR="00915F57">
      <w:t>name</w:t>
    </w:r>
    <w:r w:rsidRPr="00786DAD">
      <w:t xml:space="preserve"> </w:t>
    </w:r>
    <w:r w:rsidR="004A0C38">
      <w:t>N</w:t>
    </w:r>
    <w:r w:rsidRPr="00786DAD">
      <w:t>ame</w:t>
    </w:r>
    <w:r w:rsidRPr="00786DAD">
      <w:br/>
      <w:t>Referent:in: eigenen Namen einfügen</w:t>
    </w:r>
    <w:r w:rsidR="008E62C5" w:rsidRPr="00786DAD">
      <w:tab/>
    </w:r>
    <w:r w:rsidR="008B4E65" w:rsidRPr="00786DAD">
      <w:tab/>
    </w:r>
    <w:r w:rsidR="00915F57">
      <w:t>0</w:t>
    </w:r>
    <w:r w:rsidR="00846BB0">
      <w:t>9</w:t>
    </w:r>
    <w:r w:rsidR="008E62C5" w:rsidRPr="00786DAD">
      <w:t>.0</w:t>
    </w:r>
    <w:r w:rsidR="00846BB0">
      <w:t>4</w:t>
    </w:r>
    <w:r w:rsidR="008E62C5" w:rsidRPr="00786DAD">
      <w:t>.202</w:t>
    </w:r>
    <w:r w:rsidR="00915F57">
      <w:t>5</w:t>
    </w:r>
  </w:p>
  <w:p w:rsidR="007E7E7B" w:rsidRPr="007C178B" w:rsidRDefault="00F625F3" w:rsidP="008B4E65">
    <w:pPr>
      <w:pStyle w:val="Kopfzeile"/>
      <w:tabs>
        <w:tab w:val="right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101290</wp:posOffset>
              </wp:positionV>
              <wp:extent cx="5516592" cy="0"/>
              <wp:effectExtent l="0" t="0" r="8255" b="12700"/>
              <wp:wrapNone/>
              <wp:docPr id="112239909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659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24AFB99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pt" to="434.4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&#13;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BB0" w:rsidRDefault="00846B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CE3"/>
    <w:multiLevelType w:val="multilevel"/>
    <w:tmpl w:val="0407001D"/>
    <w:styleLink w:val="Formatvorlage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FE689B"/>
    <w:multiLevelType w:val="multilevel"/>
    <w:tmpl w:val="9BBE745E"/>
    <w:styleLink w:val="AktuelleListe1"/>
    <w:lvl w:ilvl="0">
      <w:start w:val="1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B0E416A"/>
    <w:multiLevelType w:val="hybridMultilevel"/>
    <w:tmpl w:val="46A8E70E"/>
    <w:lvl w:ilvl="0" w:tplc="981E4B82">
      <w:start w:val="1"/>
      <w:numFmt w:val="bullet"/>
      <w:pStyle w:val="Listenabsatz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BC76055"/>
    <w:multiLevelType w:val="hybridMultilevel"/>
    <w:tmpl w:val="DAF0D124"/>
    <w:lvl w:ilvl="0" w:tplc="8E54C5E0">
      <w:start w:val="1"/>
      <w:numFmt w:val="decimal"/>
      <w:pStyle w:val="QuellenListe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3D08"/>
    <w:multiLevelType w:val="multilevel"/>
    <w:tmpl w:val="46A8E70E"/>
    <w:styleLink w:val="AktuelleListe2"/>
    <w:lvl w:ilvl="0">
      <w:start w:val="1"/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DEB4B93"/>
    <w:multiLevelType w:val="hybridMultilevel"/>
    <w:tmpl w:val="8CAABCC8"/>
    <w:lvl w:ilvl="0" w:tplc="7EA03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E5D66"/>
    <w:multiLevelType w:val="multilevel"/>
    <w:tmpl w:val="0407001D"/>
    <w:styleLink w:val="Literatur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751ABB"/>
    <w:multiLevelType w:val="hybridMultilevel"/>
    <w:tmpl w:val="705C01E6"/>
    <w:lvl w:ilvl="0" w:tplc="FA7AB9C2">
      <w:start w:val="1"/>
      <w:numFmt w:val="bullet"/>
      <w:pStyle w:val="ListeStandard"/>
      <w:lvlText w:val="•"/>
      <w:lvlJc w:val="left"/>
      <w:pPr>
        <w:ind w:left="170" w:hanging="170"/>
      </w:pPr>
      <w:rPr>
        <w:rFonts w:ascii="Arial (Textkörper)" w:eastAsiaTheme="minorHAnsi" w:hAnsi="Arial (Textkörper)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B3244"/>
    <w:multiLevelType w:val="multilevel"/>
    <w:tmpl w:val="0407001D"/>
    <w:styleLink w:val="Quellen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3715322">
    <w:abstractNumId w:val="0"/>
  </w:num>
  <w:num w:numId="2" w16cid:durableId="1029573484">
    <w:abstractNumId w:val="6"/>
  </w:num>
  <w:num w:numId="3" w16cid:durableId="569654296">
    <w:abstractNumId w:val="8"/>
  </w:num>
  <w:num w:numId="4" w16cid:durableId="865287189">
    <w:abstractNumId w:val="5"/>
  </w:num>
  <w:num w:numId="5" w16cid:durableId="1209414489">
    <w:abstractNumId w:val="2"/>
  </w:num>
  <w:num w:numId="6" w16cid:durableId="1498840964">
    <w:abstractNumId w:val="1"/>
  </w:num>
  <w:num w:numId="7" w16cid:durableId="1814445140">
    <w:abstractNumId w:val="3"/>
  </w:num>
  <w:num w:numId="8" w16cid:durableId="383598400">
    <w:abstractNumId w:val="4"/>
  </w:num>
  <w:num w:numId="9" w16cid:durableId="2045402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A8"/>
    <w:rsid w:val="00024761"/>
    <w:rsid w:val="0004163F"/>
    <w:rsid w:val="0007528E"/>
    <w:rsid w:val="000A662B"/>
    <w:rsid w:val="000B55F1"/>
    <w:rsid w:val="000B6A39"/>
    <w:rsid w:val="000C4F62"/>
    <w:rsid w:val="000D1A1B"/>
    <w:rsid w:val="001031EC"/>
    <w:rsid w:val="00120A4F"/>
    <w:rsid w:val="00150B4F"/>
    <w:rsid w:val="00167C39"/>
    <w:rsid w:val="00170D9E"/>
    <w:rsid w:val="001825F5"/>
    <w:rsid w:val="001E5F6A"/>
    <w:rsid w:val="001F0FFF"/>
    <w:rsid w:val="001F4C39"/>
    <w:rsid w:val="00205962"/>
    <w:rsid w:val="00207C25"/>
    <w:rsid w:val="00235C18"/>
    <w:rsid w:val="002502B0"/>
    <w:rsid w:val="002A2FA1"/>
    <w:rsid w:val="002F2630"/>
    <w:rsid w:val="0030570D"/>
    <w:rsid w:val="00314D27"/>
    <w:rsid w:val="003313AB"/>
    <w:rsid w:val="00373CD5"/>
    <w:rsid w:val="003838FC"/>
    <w:rsid w:val="003842AA"/>
    <w:rsid w:val="003A160D"/>
    <w:rsid w:val="003A26F2"/>
    <w:rsid w:val="003B0617"/>
    <w:rsid w:val="003B66F4"/>
    <w:rsid w:val="003C0395"/>
    <w:rsid w:val="003E14BF"/>
    <w:rsid w:val="003F0D6A"/>
    <w:rsid w:val="004044A2"/>
    <w:rsid w:val="004202F9"/>
    <w:rsid w:val="00427C38"/>
    <w:rsid w:val="004A0C38"/>
    <w:rsid w:val="004D7D20"/>
    <w:rsid w:val="00507164"/>
    <w:rsid w:val="00524907"/>
    <w:rsid w:val="00525EF5"/>
    <w:rsid w:val="00536C0B"/>
    <w:rsid w:val="00541F6D"/>
    <w:rsid w:val="00552732"/>
    <w:rsid w:val="00555203"/>
    <w:rsid w:val="00585E2D"/>
    <w:rsid w:val="005926E2"/>
    <w:rsid w:val="005D61AD"/>
    <w:rsid w:val="006138BF"/>
    <w:rsid w:val="006542BD"/>
    <w:rsid w:val="00693192"/>
    <w:rsid w:val="0069632F"/>
    <w:rsid w:val="00696BAD"/>
    <w:rsid w:val="006B0D81"/>
    <w:rsid w:val="006B4899"/>
    <w:rsid w:val="007053E0"/>
    <w:rsid w:val="007107EA"/>
    <w:rsid w:val="00761683"/>
    <w:rsid w:val="007667B3"/>
    <w:rsid w:val="00786DAD"/>
    <w:rsid w:val="00793EDE"/>
    <w:rsid w:val="007B410E"/>
    <w:rsid w:val="007B4AC6"/>
    <w:rsid w:val="007C178B"/>
    <w:rsid w:val="007C52C3"/>
    <w:rsid w:val="007D6F67"/>
    <w:rsid w:val="007E7E7B"/>
    <w:rsid w:val="007F41A2"/>
    <w:rsid w:val="007F6E60"/>
    <w:rsid w:val="008361C7"/>
    <w:rsid w:val="00846BB0"/>
    <w:rsid w:val="00863734"/>
    <w:rsid w:val="008659B5"/>
    <w:rsid w:val="0088631D"/>
    <w:rsid w:val="008A1CC6"/>
    <w:rsid w:val="008B4E65"/>
    <w:rsid w:val="008C0D34"/>
    <w:rsid w:val="008C47A8"/>
    <w:rsid w:val="008D3A9F"/>
    <w:rsid w:val="008E62C5"/>
    <w:rsid w:val="00915F57"/>
    <w:rsid w:val="009161C4"/>
    <w:rsid w:val="00932C5C"/>
    <w:rsid w:val="009577BF"/>
    <w:rsid w:val="009660AE"/>
    <w:rsid w:val="00992E4D"/>
    <w:rsid w:val="009D0F6B"/>
    <w:rsid w:val="009D5780"/>
    <w:rsid w:val="009E2983"/>
    <w:rsid w:val="00A368BB"/>
    <w:rsid w:val="00AA10D7"/>
    <w:rsid w:val="00AB5F61"/>
    <w:rsid w:val="00AD3C46"/>
    <w:rsid w:val="00B24838"/>
    <w:rsid w:val="00B36AEA"/>
    <w:rsid w:val="00B730F3"/>
    <w:rsid w:val="00BB3E03"/>
    <w:rsid w:val="00BC03A6"/>
    <w:rsid w:val="00BF6E7B"/>
    <w:rsid w:val="00C108D6"/>
    <w:rsid w:val="00C3002F"/>
    <w:rsid w:val="00C46216"/>
    <w:rsid w:val="00C63130"/>
    <w:rsid w:val="00C64BC1"/>
    <w:rsid w:val="00C71B7F"/>
    <w:rsid w:val="00C871E9"/>
    <w:rsid w:val="00CB537E"/>
    <w:rsid w:val="00CD11E2"/>
    <w:rsid w:val="00CE1708"/>
    <w:rsid w:val="00CF74B4"/>
    <w:rsid w:val="00D04355"/>
    <w:rsid w:val="00D06034"/>
    <w:rsid w:val="00D301A9"/>
    <w:rsid w:val="00D55CF4"/>
    <w:rsid w:val="00DA4F15"/>
    <w:rsid w:val="00DC09D2"/>
    <w:rsid w:val="00DC1D4F"/>
    <w:rsid w:val="00DC5C23"/>
    <w:rsid w:val="00DC6211"/>
    <w:rsid w:val="00DE6FC1"/>
    <w:rsid w:val="00E112B9"/>
    <w:rsid w:val="00E408F4"/>
    <w:rsid w:val="00E773F7"/>
    <w:rsid w:val="00EA1B8D"/>
    <w:rsid w:val="00EA600E"/>
    <w:rsid w:val="00EB4608"/>
    <w:rsid w:val="00EE40A9"/>
    <w:rsid w:val="00F41D85"/>
    <w:rsid w:val="00F622FD"/>
    <w:rsid w:val="00F625F3"/>
    <w:rsid w:val="00FA60FB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F92E8838-3CB3-104C-BF4F-C253F974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odytext"/>
    <w:qFormat/>
    <w:rsid w:val="00CD11E2"/>
    <w:pPr>
      <w:spacing w:after="360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rsid w:val="00D301A9"/>
    <w:pPr>
      <w:keepNext/>
      <w:keepLines/>
      <w:spacing w:after="120" w:line="320" w:lineRule="atLeast"/>
      <w:outlineLvl w:val="0"/>
    </w:pPr>
    <w:rPr>
      <w:rFonts w:eastAsiaTheme="majorEastAsia" w:cstheme="majorBidi"/>
      <w:b/>
      <w:bCs/>
      <w:color w:val="006666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8E62C5"/>
    <w:pPr>
      <w:keepNext/>
      <w:keepLines/>
      <w:spacing w:after="120"/>
      <w:outlineLvl w:val="1"/>
    </w:pPr>
    <w:rPr>
      <w:rFonts w:eastAsiaTheme="majorEastAsia" w:cstheme="majorBidi"/>
      <w:b/>
      <w:bCs/>
      <w:color w:val="009999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B537E"/>
    <w:pPr>
      <w:keepNext/>
      <w:keepLines/>
      <w:spacing w:after="120"/>
      <w:outlineLvl w:val="2"/>
    </w:pPr>
    <w:rPr>
      <w:rFonts w:eastAsiaTheme="majorEastAsia" w:cstheme="majorBidi"/>
      <w:bCs/>
      <w:sz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basedOn w:val="KeineListe"/>
    <w:uiPriority w:val="99"/>
    <w:rsid w:val="001F4C39"/>
    <w:pPr>
      <w:numPr>
        <w:numId w:val="1"/>
      </w:numPr>
    </w:pPr>
  </w:style>
  <w:style w:type="numbering" w:customStyle="1" w:styleId="Literatur">
    <w:name w:val="Literatur"/>
    <w:basedOn w:val="KeineListe"/>
    <w:uiPriority w:val="99"/>
    <w:rsid w:val="001F4C39"/>
    <w:pPr>
      <w:numPr>
        <w:numId w:val="2"/>
      </w:numPr>
    </w:pPr>
  </w:style>
  <w:style w:type="paragraph" w:styleId="Fuzeile">
    <w:name w:val="footer"/>
    <w:basedOn w:val="Standard"/>
    <w:link w:val="FuzeileZchn"/>
    <w:uiPriority w:val="99"/>
    <w:unhideWhenUsed/>
    <w:rsid w:val="008B4E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4E65"/>
    <w:rPr>
      <w:color w:val="000000" w:themeColor="text1"/>
    </w:rPr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01A9"/>
    <w:rPr>
      <w:rFonts w:eastAsiaTheme="majorEastAsia" w:cstheme="majorBidi"/>
      <w:b/>
      <w:bCs/>
      <w:color w:val="006666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62C5"/>
    <w:rPr>
      <w:rFonts w:eastAsiaTheme="majorEastAsia" w:cstheme="majorBidi"/>
      <w:b/>
      <w:bCs/>
      <w:color w:val="009999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537E"/>
    <w:rPr>
      <w:rFonts w:eastAsiaTheme="majorEastAsia" w:cstheme="majorBidi"/>
      <w:bCs/>
      <w:color w:val="000000" w:themeColor="text1"/>
      <w:sz w:val="18"/>
      <w:u w:val="single"/>
    </w:rPr>
  </w:style>
  <w:style w:type="numbering" w:customStyle="1" w:styleId="Quellen">
    <w:name w:val="Quellen"/>
    <w:basedOn w:val="KeineListe"/>
    <w:uiPriority w:val="99"/>
    <w:rsid w:val="001F4C39"/>
    <w:pPr>
      <w:numPr>
        <w:numId w:val="3"/>
      </w:numPr>
    </w:pPr>
  </w:style>
  <w:style w:type="paragraph" w:styleId="Listenabsatz">
    <w:name w:val="List Paragraph"/>
    <w:basedOn w:val="Standard"/>
    <w:uiPriority w:val="34"/>
    <w:rsid w:val="00CB537E"/>
    <w:pPr>
      <w:numPr>
        <w:numId w:val="5"/>
      </w:numPr>
      <w:contextualSpacing/>
    </w:pPr>
    <w:rPr>
      <w:sz w:val="18"/>
      <w:szCs w:val="18"/>
    </w:rPr>
  </w:style>
  <w:style w:type="numbering" w:customStyle="1" w:styleId="AktuelleListe1">
    <w:name w:val="Aktuelle Liste1"/>
    <w:uiPriority w:val="99"/>
    <w:rsid w:val="001825F5"/>
    <w:pPr>
      <w:numPr>
        <w:numId w:val="6"/>
      </w:numPr>
    </w:pPr>
  </w:style>
  <w:style w:type="paragraph" w:styleId="Kopfzeile">
    <w:name w:val="header"/>
    <w:basedOn w:val="Standard"/>
    <w:link w:val="KopfzeileZchn"/>
    <w:uiPriority w:val="99"/>
    <w:unhideWhenUsed/>
    <w:rsid w:val="00786DA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86DAD"/>
    <w:rPr>
      <w:color w:val="000000" w:themeColor="text1"/>
      <w:sz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D301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ListeStandard">
    <w:name w:val="Liste Standard"/>
    <w:basedOn w:val="Listenabsatz"/>
    <w:qFormat/>
    <w:rsid w:val="00D301A9"/>
    <w:pPr>
      <w:numPr>
        <w:numId w:val="9"/>
      </w:numPr>
    </w:pPr>
    <w:rPr>
      <w:sz w:val="20"/>
      <w:szCs w:val="20"/>
    </w:rPr>
  </w:style>
  <w:style w:type="paragraph" w:customStyle="1" w:styleId="QuellenListe">
    <w:name w:val="Quellen Liste"/>
    <w:basedOn w:val="Listenabsatz"/>
    <w:qFormat/>
    <w:rsid w:val="00FA60FB"/>
    <w:pPr>
      <w:numPr>
        <w:numId w:val="7"/>
      </w:numPr>
      <w:spacing w:after="0" w:line="220" w:lineRule="exact"/>
      <w:ind w:left="227" w:hanging="227"/>
    </w:pPr>
    <w:rPr>
      <w:sz w:val="16"/>
      <w:szCs w:val="16"/>
    </w:rPr>
  </w:style>
  <w:style w:type="paragraph" w:customStyle="1" w:styleId="Legende">
    <w:name w:val="Legende"/>
    <w:basedOn w:val="Kopfzeile"/>
    <w:qFormat/>
    <w:rsid w:val="006138BF"/>
    <w:pPr>
      <w:spacing w:line="308" w:lineRule="exact"/>
    </w:pPr>
  </w:style>
  <w:style w:type="numbering" w:customStyle="1" w:styleId="AktuelleListe2">
    <w:name w:val="Aktuelle Liste2"/>
    <w:uiPriority w:val="99"/>
    <w:rsid w:val="008659B5"/>
    <w:pPr>
      <w:numPr>
        <w:numId w:val="8"/>
      </w:numPr>
    </w:pPr>
  </w:style>
  <w:style w:type="paragraph" w:customStyle="1" w:styleId="HerforhebungFazit">
    <w:name w:val="Herforhebung / Fazit"/>
    <w:basedOn w:val="Standard"/>
    <w:qFormat/>
    <w:rsid w:val="007053E0"/>
    <w:rPr>
      <w:b/>
      <w:bCs/>
      <w:color w:val="C00000"/>
    </w:rPr>
  </w:style>
  <w:style w:type="paragraph" w:customStyle="1" w:styleId="Lead">
    <w:name w:val="Lead"/>
    <w:basedOn w:val="Standard"/>
    <w:qFormat/>
    <w:rsid w:val="00F41D85"/>
    <w:rPr>
      <w:b/>
      <w:bCs/>
      <w:color w:val="006666"/>
    </w:rPr>
  </w:style>
  <w:style w:type="paragraph" w:customStyle="1" w:styleId="Lauftexte">
    <w:name w:val="Lauftexte"/>
    <w:basedOn w:val="Lead"/>
    <w:qFormat/>
    <w:rsid w:val="00F41D85"/>
    <w:rPr>
      <w:b w:val="0"/>
      <w:bCs w:val="0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ntal/Documents/04_NMC/NMC_2400_TA_001_Poster_Slide_Handout/02_Vorproduktion/Handout/Vorlage%20report%20Uni%20BS/report_Admin_V02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0EE2-5FB7-4721-91D5-F3A66605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report_Admin_V02_de.dotx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Microsoft Office-Benutzer</cp:lastModifiedBy>
  <cp:revision>7</cp:revision>
  <cp:lastPrinted>2024-05-07T08:41:00Z</cp:lastPrinted>
  <dcterms:created xsi:type="dcterms:W3CDTF">2025-02-04T15:30:00Z</dcterms:created>
  <dcterms:modified xsi:type="dcterms:W3CDTF">2025-04-09T14:11:00Z</dcterms:modified>
</cp:coreProperties>
</file>